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AE72" w14:textId="236738F0" w:rsidR="00B9617C" w:rsidRPr="00995654" w:rsidRDefault="000A7525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電話番号変更のお知らせ［ご案内・通知・連絡］</w:t>
      </w:r>
    </w:p>
    <w:p w14:paraId="0BBF4E78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F67FC95" w14:textId="77777777" w:rsidR="00776F27" w:rsidRPr="00995654" w:rsidRDefault="00776F27" w:rsidP="00776F2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お取引［お得意・お客］様　各位</w:t>
      </w:r>
    </w:p>
    <w:p w14:paraId="3351C669" w14:textId="77777777" w:rsidR="00776F27" w:rsidRPr="00995654" w:rsidRDefault="00776F27" w:rsidP="00776F2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31F93B" w14:textId="2749AC71"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7D10F9" w:rsidRPr="002912BB">
        <w:rPr>
          <w:rFonts w:ascii="ＭＳ 明朝" w:hAnsi="ＭＳ 明朝" w:hint="eastAsia"/>
          <w:sz w:val="22"/>
          <w:szCs w:val="22"/>
        </w:rPr>
        <w:t>［貴社ますますご盛栄］</w:t>
      </w:r>
      <w:r w:rsidR="004B2818" w:rsidRPr="004B2818">
        <w:rPr>
          <w:rFonts w:ascii="ＭＳ 明朝" w:hAnsi="ＭＳ 明朝" w:hint="eastAsia"/>
          <w:sz w:val="22"/>
          <w:szCs w:val="22"/>
        </w:rPr>
        <w:t>［</w:t>
      </w:r>
      <w:r w:rsidR="007D10F9" w:rsidRPr="007D10F9">
        <w:rPr>
          <w:rFonts w:ascii="ＭＳ 明朝" w:hAnsi="ＭＳ 明朝" w:hint="eastAsia"/>
          <w:sz w:val="22"/>
          <w:szCs w:val="22"/>
        </w:rPr>
        <w:t>時下ますます</w:t>
      </w:r>
      <w:r w:rsidR="004B2818" w:rsidRPr="004B2818">
        <w:rPr>
          <w:rFonts w:ascii="ＭＳ 明朝" w:hAnsi="ＭＳ 明朝" w:hint="eastAsia"/>
          <w:sz w:val="22"/>
          <w:szCs w:val="22"/>
        </w:rPr>
        <w:t>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bookmarkStart w:id="0" w:name="_Hlk174090345"/>
      <w:r w:rsidR="00E77C1D" w:rsidRPr="00E77C1D">
        <w:rPr>
          <w:rFonts w:ascii="ＭＳ 明朝" w:hAnsi="ＭＳ 明朝" w:hint="eastAsia"/>
          <w:sz w:val="22"/>
          <w:szCs w:val="22"/>
        </w:rPr>
        <w:t>平素［日頃］は格別のご高配［ご厚誼］を賜り</w:t>
      </w:r>
      <w:r w:rsidR="000A7525">
        <w:rPr>
          <w:rFonts w:ascii="ＭＳ 明朝" w:hAnsi="ＭＳ 明朝" w:hint="eastAsia"/>
          <w:sz w:val="22"/>
          <w:szCs w:val="22"/>
        </w:rPr>
        <w:t>［お引き立てにあずかり］</w:t>
      </w:r>
      <w:r w:rsidR="00E77C1D" w:rsidRPr="00E77C1D">
        <w:rPr>
          <w:rFonts w:ascii="ＭＳ 明朝" w:hAnsi="ＭＳ 明朝" w:hint="eastAsia"/>
          <w:sz w:val="22"/>
          <w:szCs w:val="22"/>
        </w:rPr>
        <w:t>、誠にありがとうございます［厚くお礼申し上げます］。</w:t>
      </w:r>
      <w:bookmarkEnd w:id="0"/>
    </w:p>
    <w:p w14:paraId="293329A5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AD17749" w14:textId="4E76513F" w:rsidR="007D238F" w:rsidRPr="000A7525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125860">
        <w:rPr>
          <w:rFonts w:ascii="ＭＳ 明朝" w:hAnsi="ＭＳ 明朝" w:hint="eastAsia"/>
          <w:sz w:val="22"/>
          <w:szCs w:val="22"/>
        </w:rPr>
        <w:t>このたび</w:t>
      </w:r>
      <w:r w:rsidR="00CC4175">
        <w:rPr>
          <w:rFonts w:ascii="ＭＳ 明朝" w:hAnsi="ＭＳ 明朝" w:hint="eastAsia"/>
          <w:sz w:val="22"/>
          <w:szCs w:val="22"/>
        </w:rPr>
        <w:t>、</w:t>
      </w:r>
      <w:r w:rsidR="00CC4175" w:rsidRPr="00E86476">
        <w:rPr>
          <w:rFonts w:ascii="ＭＳ 明朝" w:hAnsi="ＭＳ 明朝" w:hint="eastAsia"/>
          <w:sz w:val="22"/>
          <w:szCs w:val="22"/>
          <w:u w:val="single"/>
        </w:rPr>
        <w:t>来る◯月◯日より</w:t>
      </w:r>
      <w:r w:rsidR="00CC4175">
        <w:rPr>
          <w:rFonts w:ascii="ＭＳ 明朝" w:hAnsi="ＭＳ 明朝" w:hint="eastAsia"/>
          <w:sz w:val="22"/>
          <w:szCs w:val="22"/>
        </w:rPr>
        <w:t>、</w:t>
      </w:r>
      <w:r w:rsidR="007D238F" w:rsidRPr="00995654">
        <w:rPr>
          <w:rFonts w:ascii="ＭＳ 明朝" w:hAnsi="ＭＳ 明朝" w:hint="eastAsia"/>
          <w:sz w:val="22"/>
          <w:szCs w:val="22"/>
        </w:rPr>
        <w:t>弊社</w:t>
      </w:r>
      <w:r w:rsidR="000A7525">
        <w:rPr>
          <w:rFonts w:ascii="ＭＳ 明朝" w:hAnsi="ＭＳ 明朝" w:hint="eastAsia"/>
          <w:sz w:val="22"/>
          <w:szCs w:val="22"/>
        </w:rPr>
        <w:t>［その他「当店」など］の電話番号（およびファックス番号）が、下記のとおり変更となりますので</w:t>
      </w:r>
      <w:r w:rsidR="000A7525" w:rsidRPr="000A7525">
        <w:rPr>
          <w:rFonts w:ascii="ＭＳ 明朝" w:hAnsi="ＭＳ 明朝" w:hint="eastAsia"/>
          <w:sz w:val="22"/>
          <w:szCs w:val="22"/>
        </w:rPr>
        <w:t>お知らせ［ご案内・通知・連絡］</w:t>
      </w:r>
      <w:r w:rsidR="000A7525">
        <w:rPr>
          <w:rFonts w:ascii="ＭＳ 明朝" w:hAnsi="ＭＳ 明朝" w:hint="eastAsia"/>
          <w:sz w:val="22"/>
          <w:szCs w:val="22"/>
        </w:rPr>
        <w:t>申し上げます［いたします］。</w:t>
      </w:r>
    </w:p>
    <w:p w14:paraId="1225C8FD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EE51666" w14:textId="51D3C751" w:rsidR="000A7525" w:rsidRDefault="000A7525" w:rsidP="000A75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25789DA" w14:textId="13DFC31D" w:rsidR="00CC4175" w:rsidRDefault="00CC4175" w:rsidP="000A75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CC4175">
        <w:rPr>
          <w:rFonts w:ascii="ＭＳ 明朝" w:hAnsi="ＭＳ 明朝" w:hint="eastAsia"/>
          <w:sz w:val="22"/>
          <w:szCs w:val="22"/>
        </w:rPr>
        <w:t>１．変更内容</w:t>
      </w:r>
    </w:p>
    <w:p w14:paraId="3DD9689F" w14:textId="77777777" w:rsidR="00CC4175" w:rsidRDefault="00CC4175" w:rsidP="000A75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517"/>
        <w:gridCol w:w="4627"/>
      </w:tblGrid>
      <w:tr w:rsidR="00CC4175" w:rsidRPr="003F0BAF" w14:paraId="7ACDE20E" w14:textId="77777777" w:rsidTr="00CC4175">
        <w:trPr>
          <w:trHeight w:val="567"/>
          <w:jc w:val="center"/>
        </w:trPr>
        <w:tc>
          <w:tcPr>
            <w:tcW w:w="872" w:type="dxa"/>
            <w:vMerge w:val="restart"/>
            <w:shd w:val="clear" w:color="auto" w:fill="auto"/>
            <w:vAlign w:val="center"/>
          </w:tcPr>
          <w:p w14:paraId="496CDDFF" w14:textId="35490D25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</w:tc>
        <w:tc>
          <w:tcPr>
            <w:tcW w:w="1559" w:type="dxa"/>
            <w:vAlign w:val="center"/>
          </w:tcPr>
          <w:p w14:paraId="498CECEA" w14:textId="78C44907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708D60F7" w14:textId="5E4BF7F7" w:rsidR="00CC4175" w:rsidRDefault="00CC4175" w:rsidP="008A74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  <w:tr w:rsidR="00CC4175" w:rsidRPr="003F0BAF" w14:paraId="325E45DA" w14:textId="77777777" w:rsidTr="00CC4175">
        <w:trPr>
          <w:trHeight w:val="567"/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14:paraId="47663CE1" w14:textId="77777777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FBAFF0" w14:textId="5AF8C28B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4175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880" w:id="-933613056"/>
              </w:rPr>
              <w:t>FAX番</w:t>
            </w:r>
            <w:r w:rsidRPr="00CC4175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880" w:id="-933613056"/>
              </w:rPr>
              <w:t>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383A5F14" w14:textId="2374AAA1" w:rsidR="00CC4175" w:rsidRDefault="00CC4175" w:rsidP="008A74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  <w:tr w:rsidR="00CC4175" w:rsidRPr="003F0BAF" w14:paraId="54D40902" w14:textId="77777777" w:rsidTr="00CC4175">
        <w:trPr>
          <w:trHeight w:val="567"/>
          <w:jc w:val="center"/>
        </w:trPr>
        <w:tc>
          <w:tcPr>
            <w:tcW w:w="872" w:type="dxa"/>
            <w:vMerge w:val="restart"/>
            <w:shd w:val="clear" w:color="auto" w:fill="auto"/>
            <w:vAlign w:val="center"/>
          </w:tcPr>
          <w:p w14:paraId="1EB28127" w14:textId="26784853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1559" w:type="dxa"/>
            <w:vAlign w:val="center"/>
          </w:tcPr>
          <w:p w14:paraId="55D7D614" w14:textId="67EE1F60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41116ECA" w14:textId="4DC2AB8B" w:rsidR="00CC4175" w:rsidRDefault="00CC4175" w:rsidP="008A74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  <w:tr w:rsidR="00CC4175" w:rsidRPr="003F0BAF" w14:paraId="3F4A1CAA" w14:textId="77777777" w:rsidTr="00CC4175">
        <w:trPr>
          <w:trHeight w:val="567"/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14:paraId="656A7275" w14:textId="77777777" w:rsidR="00CC4175" w:rsidRDefault="00CC4175" w:rsidP="008A74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B45606" w14:textId="381A9869" w:rsidR="00CC4175" w:rsidRDefault="00CC4175" w:rsidP="00CC41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417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880" w:id="-933613056"/>
              </w:rPr>
              <w:t>FAX番</w:t>
            </w:r>
            <w:r w:rsidRPr="00CC4175">
              <w:rPr>
                <w:rFonts w:ascii="ＭＳ 明朝" w:hAnsi="ＭＳ 明朝" w:hint="eastAsia"/>
                <w:spacing w:val="-12"/>
                <w:kern w:val="0"/>
                <w:sz w:val="22"/>
                <w:szCs w:val="22"/>
                <w:fitText w:val="880" w:id="-933613056"/>
              </w:rPr>
              <w:t>号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3FB5DF73" w14:textId="403BD128" w:rsidR="00CC4175" w:rsidRDefault="00CC4175" w:rsidP="008A74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03（1234）5678</w:t>
            </w:r>
          </w:p>
        </w:tc>
      </w:tr>
    </w:tbl>
    <w:p w14:paraId="193A7017" w14:textId="77777777" w:rsidR="00CC4175" w:rsidRDefault="00CC4175" w:rsidP="00CC417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25441301" w14:textId="77777777" w:rsidR="00776F27" w:rsidRDefault="00776F27" w:rsidP="00776F2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9988C33" w14:textId="5A98716C" w:rsidR="00776F27" w:rsidRDefault="00776F27" w:rsidP="00776F2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6C478C91" w14:textId="77777777" w:rsidR="00776F27" w:rsidRDefault="00776F27" w:rsidP="00776F2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FE88340" w14:textId="77777777" w:rsidR="00776F27" w:rsidRPr="00995654" w:rsidRDefault="00776F27" w:rsidP="00776F2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65FFE95E" w14:textId="77777777" w:rsidR="00776F27" w:rsidRPr="00995654" w:rsidRDefault="00776F27" w:rsidP="00776F2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6BAF97B3" w14:textId="77777777" w:rsidR="00BD47D9" w:rsidRPr="00776F27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776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510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A7525"/>
    <w:rsid w:val="000C2571"/>
    <w:rsid w:val="00125860"/>
    <w:rsid w:val="00146B44"/>
    <w:rsid w:val="001972C3"/>
    <w:rsid w:val="001A494E"/>
    <w:rsid w:val="001B4B01"/>
    <w:rsid w:val="001E4B57"/>
    <w:rsid w:val="00237069"/>
    <w:rsid w:val="00241175"/>
    <w:rsid w:val="002627D5"/>
    <w:rsid w:val="002912BB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4B2818"/>
    <w:rsid w:val="00534BB0"/>
    <w:rsid w:val="00554F4F"/>
    <w:rsid w:val="00574029"/>
    <w:rsid w:val="005911AB"/>
    <w:rsid w:val="005E45FB"/>
    <w:rsid w:val="005F3AD4"/>
    <w:rsid w:val="00664DC0"/>
    <w:rsid w:val="006E2595"/>
    <w:rsid w:val="006F0068"/>
    <w:rsid w:val="00720A41"/>
    <w:rsid w:val="007274BC"/>
    <w:rsid w:val="00757FAD"/>
    <w:rsid w:val="00776F27"/>
    <w:rsid w:val="0079463A"/>
    <w:rsid w:val="007A574A"/>
    <w:rsid w:val="007D10F9"/>
    <w:rsid w:val="007D238F"/>
    <w:rsid w:val="007D332A"/>
    <w:rsid w:val="007D69BC"/>
    <w:rsid w:val="007D6CF5"/>
    <w:rsid w:val="008717F9"/>
    <w:rsid w:val="00890B80"/>
    <w:rsid w:val="00894E6C"/>
    <w:rsid w:val="008C492B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B581C"/>
    <w:rsid w:val="00AC5FD7"/>
    <w:rsid w:val="00B102BC"/>
    <w:rsid w:val="00B27335"/>
    <w:rsid w:val="00B408FB"/>
    <w:rsid w:val="00B478BF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84F"/>
    <w:rsid w:val="00C83985"/>
    <w:rsid w:val="00C87BD1"/>
    <w:rsid w:val="00CC4175"/>
    <w:rsid w:val="00CC61C3"/>
    <w:rsid w:val="00D555E8"/>
    <w:rsid w:val="00D614FE"/>
    <w:rsid w:val="00D85848"/>
    <w:rsid w:val="00D95728"/>
    <w:rsid w:val="00D97BEE"/>
    <w:rsid w:val="00DC15C9"/>
    <w:rsid w:val="00DD787D"/>
    <w:rsid w:val="00E107EB"/>
    <w:rsid w:val="00E77C1D"/>
    <w:rsid w:val="00E86476"/>
    <w:rsid w:val="00E93840"/>
    <w:rsid w:val="00EA7C79"/>
    <w:rsid w:val="00EC5839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0</TotalTime>
  <Pages>1</Pages>
  <Words>316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2024-08-18T00:03:00Z</dcterms:modified>
</cp:coreProperties>
</file>